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善终祝祷培训报名表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tbl>
      <w:tblPr>
        <w:tblStyle w:val="7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213"/>
        <w:gridCol w:w="1320"/>
        <w:gridCol w:w="67"/>
        <w:gridCol w:w="592"/>
        <w:gridCol w:w="468"/>
        <w:gridCol w:w="191"/>
        <w:gridCol w:w="1318"/>
        <w:gridCol w:w="14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2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419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服务时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19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老人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748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    机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/>
    </w:p>
    <w:p>
      <w:pPr/>
    </w:p>
    <w:p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4674"/>
    <w:rsid w:val="03784F54"/>
    <w:rsid w:val="0441149A"/>
    <w:rsid w:val="085F4D5E"/>
    <w:rsid w:val="0BA47A63"/>
    <w:rsid w:val="11E005D0"/>
    <w:rsid w:val="214641E4"/>
    <w:rsid w:val="2242256F"/>
    <w:rsid w:val="28FF78BF"/>
    <w:rsid w:val="2F5A01A0"/>
    <w:rsid w:val="312B28BA"/>
    <w:rsid w:val="37036504"/>
    <w:rsid w:val="38764AB1"/>
    <w:rsid w:val="41485829"/>
    <w:rsid w:val="44E314C1"/>
    <w:rsid w:val="4A3B3392"/>
    <w:rsid w:val="4BC4001D"/>
    <w:rsid w:val="57EF4DB8"/>
    <w:rsid w:val="59C8695C"/>
    <w:rsid w:val="5E8C1162"/>
    <w:rsid w:val="5FDB75AD"/>
    <w:rsid w:val="66276A61"/>
    <w:rsid w:val="67A82D03"/>
    <w:rsid w:val="68D77510"/>
    <w:rsid w:val="70427A3C"/>
    <w:rsid w:val="78DD2859"/>
    <w:rsid w:val="7F69049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pBdr>
        <w:top w:val="double" w:color="CC0000" w:sz="4" w:space="2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double" w:color="CC0000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styleId="6">
    <w:name w:val="Hyperlink"/>
    <w:basedOn w:val="4"/>
    <w:unhideWhenUsed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YCJ</dc:creator>
  <cp:lastModifiedBy>ycj</cp:lastModifiedBy>
  <dcterms:modified xsi:type="dcterms:W3CDTF">2016-03-01T02:26:49Z</dcterms:modified>
  <dc:title>姓    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